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490B3A69" w:rsidR="00CD1A58" w:rsidRPr="001E01F0" w:rsidRDefault="008B57A2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1E01F0">
        <w:rPr>
          <w:rFonts w:ascii="BIZ UD明朝 Medium" w:eastAsia="BIZ UD明朝 Medium" w:hAnsi="BIZ UD明朝 Medium" w:hint="eastAsia"/>
          <w:sz w:val="22"/>
        </w:rPr>
        <w:t>(様式</w:t>
      </w:r>
      <w:r w:rsidR="006B100E">
        <w:rPr>
          <w:rFonts w:ascii="BIZ UD明朝 Medium" w:eastAsia="BIZ UD明朝 Medium" w:hAnsi="BIZ UD明朝 Medium" w:hint="eastAsia"/>
          <w:sz w:val="22"/>
        </w:rPr>
        <w:t>７</w:t>
      </w:r>
      <w:r w:rsidR="00E26312" w:rsidRPr="001E01F0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1E01F0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2CFDCAC2" w:rsidR="00E26312" w:rsidRPr="001E01F0" w:rsidRDefault="005D11E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1E01F0">
        <w:rPr>
          <w:rFonts w:ascii="BIZ UD明朝 Medium" w:eastAsia="BIZ UD明朝 Medium" w:hAnsi="BIZ UD明朝 Medium" w:hint="eastAsia"/>
          <w:b/>
          <w:sz w:val="36"/>
        </w:rPr>
        <w:t>入札辞退届</w:t>
      </w:r>
    </w:p>
    <w:p w14:paraId="27594FD4" w14:textId="1F5843AE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8291D77" w14:textId="19C9C18F" w:rsidR="005D11E9" w:rsidRPr="001E01F0" w:rsidRDefault="005D11E9" w:rsidP="005D11E9">
      <w:pPr>
        <w:jc w:val="righ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351C2BE" w14:textId="6C135739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4E7DE37" w14:textId="77777777" w:rsidR="005D11E9" w:rsidRPr="001E01F0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別府市</w:t>
      </w:r>
    </w:p>
    <w:p w14:paraId="3D062277" w14:textId="4E44962F" w:rsidR="005D11E9" w:rsidRPr="001E01F0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4ED82EB7" w14:textId="4AFD200C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1E01F0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1E01F0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1E01F0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1E01F0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1E01F0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1E01F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1E01F0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1E01F0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1E01F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1E01F0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1E01F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4B82CDF" w14:textId="089E4F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3A50798A" w14:textId="777777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7AC681F" w14:textId="777777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53C13BB5" w14:textId="074CA8D2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22F53E1B" w14:textId="44C2A3BB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7A101BCA" w14:textId="77777777" w:rsidR="00F4000D" w:rsidRPr="001E01F0" w:rsidRDefault="00F4000D" w:rsidP="008B57A2">
      <w:pPr>
        <w:rPr>
          <w:rFonts w:ascii="BIZ UD明朝 Medium" w:eastAsia="BIZ UD明朝 Medium" w:hAnsi="BIZ UD明朝 Medium"/>
          <w:sz w:val="22"/>
        </w:rPr>
      </w:pPr>
    </w:p>
    <w:p w14:paraId="73DF8F33" w14:textId="3195397B" w:rsidR="008B57A2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FCB465" w14:textId="63B14081" w:rsidR="005D11E9" w:rsidRPr="001E01F0" w:rsidRDefault="005D11E9" w:rsidP="005D11E9">
      <w:pPr>
        <w:jc w:val="center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記</w:t>
      </w:r>
    </w:p>
    <w:p w14:paraId="7FCD97C5" w14:textId="220481E3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1F79FF5" w14:textId="6F379193" w:rsidR="005D11E9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1E01F0">
        <w:rPr>
          <w:rFonts w:ascii="BIZ UD明朝 Medium" w:eastAsia="BIZ UD明朝 Medium" w:hAnsi="BIZ UD明朝 Medium" w:hint="eastAsia"/>
          <w:spacing w:val="84"/>
          <w:kern w:val="0"/>
          <w:sz w:val="22"/>
          <w:fitText w:val="996" w:id="-1751409664"/>
        </w:rPr>
        <w:t>案件</w:t>
      </w:r>
      <w:r w:rsidRPr="001E01F0">
        <w:rPr>
          <w:rFonts w:ascii="BIZ UD明朝 Medium" w:eastAsia="BIZ UD明朝 Medium" w:hAnsi="BIZ UD明朝 Medium" w:hint="eastAsia"/>
          <w:kern w:val="0"/>
          <w:sz w:val="22"/>
          <w:fitText w:val="996" w:id="-1751409664"/>
        </w:rPr>
        <w:t>名</w:t>
      </w:r>
      <w:r w:rsidRPr="001E01F0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277737">
        <w:rPr>
          <w:rFonts w:ascii="BIZ UD明朝 Medium" w:eastAsia="BIZ UD明朝 Medium" w:hAnsi="BIZ UD明朝 Medium" w:hint="eastAsia"/>
          <w:kern w:val="0"/>
          <w:sz w:val="22"/>
        </w:rPr>
        <w:t>令和</w:t>
      </w:r>
      <w:r w:rsidR="00601F2C">
        <w:rPr>
          <w:rFonts w:ascii="BIZ UD明朝 Medium" w:eastAsia="BIZ UD明朝 Medium" w:hAnsi="BIZ UD明朝 Medium" w:hint="eastAsia"/>
          <w:kern w:val="0"/>
          <w:sz w:val="22"/>
        </w:rPr>
        <w:t>７</w:t>
      </w:r>
      <w:r w:rsidR="00277737">
        <w:rPr>
          <w:rFonts w:ascii="BIZ UD明朝 Medium" w:eastAsia="BIZ UD明朝 Medium" w:hAnsi="BIZ UD明朝 Medium" w:hint="eastAsia"/>
          <w:kern w:val="0"/>
          <w:sz w:val="22"/>
        </w:rPr>
        <w:t>年度</w:t>
      </w:r>
      <w:r w:rsidR="00C82DC4" w:rsidRPr="00C82DC4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別府市</w:t>
      </w:r>
      <w:r w:rsidR="00601F2C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ウェルネス</w:t>
      </w:r>
      <w:bookmarkStart w:id="0" w:name="_GoBack"/>
      <w:bookmarkEnd w:id="0"/>
      <w:r w:rsidR="00CC7C0C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産後ケア事業</w:t>
      </w:r>
      <w:r w:rsidR="00C82DC4" w:rsidRPr="00C82DC4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委託業務</w:t>
      </w:r>
    </w:p>
    <w:p w14:paraId="5943589D" w14:textId="07AB7726" w:rsidR="005D11E9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806A6CC" w14:textId="2A09254C" w:rsidR="005D11E9" w:rsidRPr="001E01F0" w:rsidRDefault="005D11E9" w:rsidP="002B0BC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２　辞退理由　</w:t>
      </w:r>
    </w:p>
    <w:sectPr w:rsidR="005D11E9" w:rsidRPr="001E01F0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89AA" w14:textId="77777777" w:rsidR="0040719D" w:rsidRDefault="0040719D" w:rsidP="00E26312">
      <w:r>
        <w:separator/>
      </w:r>
    </w:p>
  </w:endnote>
  <w:endnote w:type="continuationSeparator" w:id="0">
    <w:p w14:paraId="2BC49477" w14:textId="77777777" w:rsidR="0040719D" w:rsidRDefault="0040719D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5D380" w14:textId="77777777" w:rsidR="0040719D" w:rsidRDefault="0040719D" w:rsidP="00E26312">
      <w:r>
        <w:separator/>
      </w:r>
    </w:p>
  </w:footnote>
  <w:footnote w:type="continuationSeparator" w:id="0">
    <w:p w14:paraId="4490D3E5" w14:textId="77777777" w:rsidR="0040719D" w:rsidRDefault="0040719D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42356"/>
    <w:rsid w:val="001E01F0"/>
    <w:rsid w:val="001E71E4"/>
    <w:rsid w:val="00277737"/>
    <w:rsid w:val="002B0BC3"/>
    <w:rsid w:val="003C762B"/>
    <w:rsid w:val="003F6A18"/>
    <w:rsid w:val="0040719D"/>
    <w:rsid w:val="00450FF8"/>
    <w:rsid w:val="00535B02"/>
    <w:rsid w:val="00562B68"/>
    <w:rsid w:val="005B2806"/>
    <w:rsid w:val="005D11E9"/>
    <w:rsid w:val="00601F2C"/>
    <w:rsid w:val="0060537B"/>
    <w:rsid w:val="006B100E"/>
    <w:rsid w:val="007A3B2C"/>
    <w:rsid w:val="007E400A"/>
    <w:rsid w:val="007E43B9"/>
    <w:rsid w:val="00861774"/>
    <w:rsid w:val="008B23E8"/>
    <w:rsid w:val="008B57A2"/>
    <w:rsid w:val="008E0FE1"/>
    <w:rsid w:val="00B17942"/>
    <w:rsid w:val="00B64F23"/>
    <w:rsid w:val="00BB05AC"/>
    <w:rsid w:val="00BC75A5"/>
    <w:rsid w:val="00BF1E80"/>
    <w:rsid w:val="00C6096C"/>
    <w:rsid w:val="00C82DC4"/>
    <w:rsid w:val="00CA0C26"/>
    <w:rsid w:val="00CC48B8"/>
    <w:rsid w:val="00CC7C0C"/>
    <w:rsid w:val="00CD1A58"/>
    <w:rsid w:val="00D6649E"/>
    <w:rsid w:val="00DB41EF"/>
    <w:rsid w:val="00E26312"/>
    <w:rsid w:val="00ED7C59"/>
    <w:rsid w:val="00F4000D"/>
    <w:rsid w:val="00F50FAC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BA9E9F70.dotm</Template>
  <TotalTime>85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充児</cp:lastModifiedBy>
  <cp:revision>4</cp:revision>
  <cp:lastPrinted>2021-07-19T05:24:00Z</cp:lastPrinted>
  <dcterms:created xsi:type="dcterms:W3CDTF">2021-07-16T09:21:00Z</dcterms:created>
  <dcterms:modified xsi:type="dcterms:W3CDTF">2025-04-17T08:37:00Z</dcterms:modified>
</cp:coreProperties>
</file>