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7D9FEA8A" w:rsidR="00CD1A58" w:rsidRPr="00EE27CA" w:rsidRDefault="00E26312">
      <w:pPr>
        <w:rPr>
          <w:rFonts w:ascii="BIZ UD明朝 Medium" w:eastAsia="BIZ UD明朝 Medium" w:hAnsi="BIZ UD明朝 Medium"/>
          <w:sz w:val="22"/>
        </w:rPr>
      </w:pPr>
      <w:r w:rsidRPr="00EE27CA">
        <w:rPr>
          <w:rFonts w:ascii="BIZ UD明朝 Medium" w:eastAsia="BIZ UD明朝 Medium" w:hAnsi="BIZ UD明朝 Medium" w:hint="eastAsia"/>
          <w:sz w:val="22"/>
        </w:rPr>
        <w:t>(様式</w:t>
      </w:r>
      <w:r w:rsidR="004A618E" w:rsidRPr="00EE27CA">
        <w:rPr>
          <w:rFonts w:ascii="BIZ UD明朝 Medium" w:eastAsia="BIZ UD明朝 Medium" w:hAnsi="BIZ UD明朝 Medium" w:hint="eastAsia"/>
          <w:sz w:val="22"/>
        </w:rPr>
        <w:t>１</w:t>
      </w:r>
      <w:r w:rsidRPr="00EE27CA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EE27CA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DB33472" w:rsidR="00E26312" w:rsidRPr="00EE27CA" w:rsidRDefault="00EA492F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EE27CA">
        <w:rPr>
          <w:rFonts w:ascii="BIZ UD明朝 Medium" w:eastAsia="BIZ UD明朝 Medium" w:hAnsi="BIZ UD明朝 Medium" w:hint="eastAsia"/>
          <w:b/>
          <w:sz w:val="36"/>
        </w:rPr>
        <w:t>公告等に関する質問書</w:t>
      </w:r>
    </w:p>
    <w:p w14:paraId="0BF9845A" w14:textId="77777777" w:rsidR="00003102" w:rsidRPr="00EE27CA" w:rsidRDefault="00003102">
      <w:pPr>
        <w:rPr>
          <w:rFonts w:ascii="BIZ UD明朝 Medium" w:eastAsia="BIZ UD明朝 Medium" w:hAnsi="BIZ UD明朝 Medium"/>
          <w:sz w:val="22"/>
        </w:rPr>
      </w:pPr>
    </w:p>
    <w:p w14:paraId="14FDA0B2" w14:textId="3C4E3E97" w:rsidR="00E26312" w:rsidRPr="00EE27CA" w:rsidRDefault="00E26312" w:rsidP="00003102">
      <w:pPr>
        <w:jc w:val="right"/>
        <w:rPr>
          <w:rFonts w:ascii="BIZ UD明朝 Medium" w:eastAsia="BIZ UD明朝 Medium" w:hAnsi="BIZ UD明朝 Medium"/>
          <w:sz w:val="22"/>
        </w:rPr>
      </w:pPr>
      <w:r w:rsidRPr="00EE27CA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1400044" w14:textId="2F56F125" w:rsidR="00E26312" w:rsidRPr="00EE27CA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356DD403" w14:textId="1C225524" w:rsidR="00E26312" w:rsidRPr="00EE27CA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EE27CA">
        <w:rPr>
          <w:rFonts w:ascii="BIZ UD明朝 Medium" w:eastAsia="BIZ UD明朝 Medium" w:hAnsi="BIZ UD明朝 Medium" w:hint="eastAsia"/>
          <w:sz w:val="22"/>
        </w:rPr>
        <w:t>別府市</w:t>
      </w:r>
    </w:p>
    <w:p w14:paraId="6C28F488" w14:textId="647C3D43" w:rsidR="00E26312" w:rsidRPr="00EE27CA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EE27CA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0D470FA8" w14:textId="0EEFE191" w:rsidR="00E26312" w:rsidRPr="00EE27CA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77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649"/>
      </w:tblGrid>
      <w:tr w:rsidR="008962E7" w:rsidRPr="00EE27CA" w14:paraId="6CC6202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C48FF84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  <w:spacing w:val="501"/>
                <w:kern w:val="0"/>
                <w:fitText w:val="1422" w:id="-1741901562"/>
              </w:rPr>
              <w:t>住</w:t>
            </w:r>
            <w:r w:rsidRPr="00E07211">
              <w:rPr>
                <w:rFonts w:ascii="BIZ UD明朝 Medium" w:eastAsia="BIZ UD明朝 Medium" w:hAnsi="BIZ UD明朝 Medium" w:hint="eastAsia"/>
                <w:kern w:val="0"/>
                <w:fitText w:val="1422" w:id="-1741901562"/>
              </w:rPr>
              <w:t>所</w:t>
            </w:r>
          </w:p>
        </w:tc>
        <w:tc>
          <w:tcPr>
            <w:tcW w:w="4649" w:type="dxa"/>
            <w:vAlign w:val="center"/>
          </w:tcPr>
          <w:p w14:paraId="777F6156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E27CA" w:rsidRPr="00EE27CA" w14:paraId="162FAB8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2077A4B6" w14:textId="77777777" w:rsidR="00EE27CA" w:rsidRPr="00E07211" w:rsidRDefault="00EE27CA" w:rsidP="008962E7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649" w:type="dxa"/>
            <w:vAlign w:val="center"/>
          </w:tcPr>
          <w:p w14:paraId="28F69144" w14:textId="77777777" w:rsidR="00EE27CA" w:rsidRPr="00E07211" w:rsidRDefault="00EE27CA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62E7" w:rsidRPr="00EE27CA" w14:paraId="3672F6C7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7CC07AF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4649" w:type="dxa"/>
            <w:vAlign w:val="center"/>
          </w:tcPr>
          <w:p w14:paraId="394F68C4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62E7" w:rsidRPr="00EE27CA" w14:paraId="5B76ED09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720662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  <w:spacing w:val="501"/>
                <w:kern w:val="0"/>
                <w:fitText w:val="1422" w:id="-1741901561"/>
              </w:rPr>
              <w:t>所</w:t>
            </w:r>
            <w:r w:rsidRPr="00E07211">
              <w:rPr>
                <w:rFonts w:ascii="BIZ UD明朝 Medium" w:eastAsia="BIZ UD明朝 Medium" w:hAnsi="BIZ UD明朝 Medium" w:hint="eastAsia"/>
                <w:kern w:val="0"/>
                <w:fitText w:val="1422" w:id="-1741901561"/>
              </w:rPr>
              <w:t>属</w:t>
            </w:r>
          </w:p>
        </w:tc>
        <w:tc>
          <w:tcPr>
            <w:tcW w:w="4649" w:type="dxa"/>
            <w:vAlign w:val="center"/>
          </w:tcPr>
          <w:p w14:paraId="786BD27D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62E7" w:rsidRPr="00EE27CA" w14:paraId="4CC9A733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C705433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  <w:spacing w:val="47"/>
                <w:kern w:val="0"/>
                <w:fitText w:val="1422" w:id="-1741901560"/>
              </w:rPr>
              <w:t>担当者氏</w:t>
            </w:r>
            <w:r w:rsidRPr="00E07211">
              <w:rPr>
                <w:rFonts w:ascii="BIZ UD明朝 Medium" w:eastAsia="BIZ UD明朝 Medium" w:hAnsi="BIZ UD明朝 Medium" w:hint="eastAsia"/>
                <w:spacing w:val="-2"/>
                <w:kern w:val="0"/>
                <w:fitText w:val="1422" w:id="-1741901560"/>
              </w:rPr>
              <w:t>名</w:t>
            </w:r>
          </w:p>
        </w:tc>
        <w:tc>
          <w:tcPr>
            <w:tcW w:w="4649" w:type="dxa"/>
            <w:vAlign w:val="center"/>
          </w:tcPr>
          <w:p w14:paraId="7C5B11E0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62E7" w:rsidRPr="00EE27CA" w14:paraId="60423F4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F202DDC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電　話</w:t>
            </w:r>
          </w:p>
        </w:tc>
        <w:tc>
          <w:tcPr>
            <w:tcW w:w="4649" w:type="dxa"/>
            <w:vAlign w:val="center"/>
          </w:tcPr>
          <w:p w14:paraId="408C4510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(　　　　)　　　－</w:t>
            </w:r>
          </w:p>
        </w:tc>
      </w:tr>
      <w:tr w:rsidR="008962E7" w:rsidRPr="00EE27CA" w14:paraId="56F797D2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8820657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4649" w:type="dxa"/>
            <w:vAlign w:val="center"/>
          </w:tcPr>
          <w:p w14:paraId="5F3A345C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(　　　　)　　　－</w:t>
            </w:r>
          </w:p>
        </w:tc>
      </w:tr>
      <w:tr w:rsidR="008962E7" w:rsidRPr="00EE27CA" w14:paraId="63C974D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882A6E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E-</w:t>
            </w:r>
            <w:r w:rsidRPr="00E07211">
              <w:rPr>
                <w:rFonts w:ascii="BIZ UD明朝 Medium" w:eastAsia="BIZ UD明朝 Medium" w:hAnsi="BIZ UD明朝 Medium"/>
              </w:rPr>
              <w:t>m</w:t>
            </w:r>
            <w:r w:rsidRPr="00E07211">
              <w:rPr>
                <w:rFonts w:ascii="BIZ UD明朝 Medium" w:eastAsia="BIZ UD明朝 Medium" w:hAnsi="BIZ UD明朝 Medium" w:hint="eastAsia"/>
              </w:rPr>
              <w:t>ail</w:t>
            </w:r>
          </w:p>
        </w:tc>
        <w:tc>
          <w:tcPr>
            <w:tcW w:w="4649" w:type="dxa"/>
            <w:vAlign w:val="center"/>
          </w:tcPr>
          <w:p w14:paraId="49D0A151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3AD3DBC" w14:textId="482628C4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AF6CE60" w14:textId="69583DA5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941DE0C" w14:textId="6EF05CE8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6291583" w14:textId="412B055A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A792177" w14:textId="0405AEEC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69143B4B" w14:textId="4833A8DA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0E18FA9" w14:textId="77777777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9BE8262" w14:textId="4C889F02" w:rsidR="00E26312" w:rsidRPr="00EE27CA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5610EC3C" w14:textId="04E1E76C" w:rsidR="00E26312" w:rsidRPr="00EE27CA" w:rsidRDefault="00E26312" w:rsidP="00F7398F">
      <w:pPr>
        <w:ind w:left="237" w:hangingChars="100" w:hanging="237"/>
        <w:jc w:val="left"/>
        <w:rPr>
          <w:rFonts w:ascii="BIZ UD明朝 Medium" w:eastAsia="BIZ UD明朝 Medium" w:hAnsi="BIZ UD明朝 Medium"/>
          <w:sz w:val="22"/>
        </w:rPr>
      </w:pPr>
      <w:r w:rsidRPr="00EE27CA">
        <w:rPr>
          <w:rFonts w:ascii="BIZ UD明朝 Medium" w:eastAsia="BIZ UD明朝 Medium" w:hAnsi="BIZ UD明朝 Medium" w:hint="eastAsia"/>
          <w:sz w:val="22"/>
        </w:rPr>
        <w:t xml:space="preserve">　</w:t>
      </w:r>
      <w:bookmarkStart w:id="0" w:name="_GoBack"/>
      <w:bookmarkEnd w:id="0"/>
      <w:r w:rsidR="00F7398F">
        <w:rPr>
          <w:rFonts w:ascii="BIZ UD明朝 Medium" w:eastAsia="BIZ UD明朝 Medium" w:hAnsi="BIZ UD明朝 Medium" w:hint="eastAsia"/>
          <w:sz w:val="22"/>
        </w:rPr>
        <w:t xml:space="preserve">　</w:t>
      </w:r>
      <w:r w:rsidR="00E555C9" w:rsidRPr="00933752">
        <w:rPr>
          <w:rFonts w:ascii="BIZ UD明朝 Medium" w:eastAsia="BIZ UD明朝 Medium" w:hAnsi="BIZ UD明朝 Medium" w:hint="eastAsia"/>
          <w:sz w:val="22"/>
        </w:rPr>
        <w:t>令和</w:t>
      </w:r>
      <w:r w:rsidR="00F7398F">
        <w:rPr>
          <w:rFonts w:ascii="BIZ UD明朝 Medium" w:eastAsia="BIZ UD明朝 Medium" w:hAnsi="BIZ UD明朝 Medium" w:hint="eastAsia"/>
          <w:sz w:val="22"/>
        </w:rPr>
        <w:t>７</w:t>
      </w:r>
      <w:r w:rsidR="00E555C9" w:rsidRPr="00933752">
        <w:rPr>
          <w:rFonts w:ascii="BIZ UD明朝 Medium" w:eastAsia="BIZ UD明朝 Medium" w:hAnsi="BIZ UD明朝 Medium" w:hint="eastAsia"/>
          <w:sz w:val="22"/>
        </w:rPr>
        <w:t>年度</w:t>
      </w:r>
      <w:r w:rsidR="00933752" w:rsidRPr="00933752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別府市</w:t>
      </w:r>
      <w:r w:rsidR="00F7398F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ウェルネス</w:t>
      </w:r>
      <w:r w:rsidR="00933752" w:rsidRPr="00933752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産後ケア事業</w:t>
      </w:r>
      <w:r w:rsidR="00B01543" w:rsidRPr="00B01543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>委託業務</w:t>
      </w:r>
      <w:r w:rsidRPr="00E07211">
        <w:rPr>
          <w:rFonts w:ascii="BIZ UD明朝 Medium" w:eastAsia="BIZ UD明朝 Medium" w:hAnsi="BIZ UD明朝 Medium" w:cs="ＭＳ明朝-WinCharSetFFFF-H" w:hint="eastAsia"/>
          <w:kern w:val="0"/>
          <w:szCs w:val="21"/>
        </w:rPr>
        <w:t>の</w:t>
      </w:r>
      <w:r w:rsidR="00EA492F" w:rsidRPr="00E07211">
        <w:rPr>
          <w:rFonts w:ascii="BIZ UD明朝 Medium" w:eastAsia="BIZ UD明朝 Medium" w:hAnsi="BIZ UD明朝 Medium" w:cs="ＭＳ明朝-WinCharSetFFFF-H" w:hint="eastAsia"/>
          <w:kern w:val="0"/>
          <w:szCs w:val="21"/>
        </w:rPr>
        <w:t>公告</w:t>
      </w:r>
      <w:r w:rsidR="00EA492F" w:rsidRPr="00EE27CA">
        <w:rPr>
          <w:rFonts w:ascii="BIZ UD明朝 Medium" w:eastAsia="BIZ UD明朝 Medium" w:hAnsi="BIZ UD明朝 Medium" w:cs="ＭＳ明朝-WinCharSetFFFF-H" w:hint="eastAsia"/>
          <w:kern w:val="0"/>
        </w:rPr>
        <w:t>等に関して、次のとおり</w:t>
      </w:r>
      <w:r w:rsidR="00F7398F">
        <w:rPr>
          <w:rFonts w:ascii="BIZ UD明朝 Medium" w:eastAsia="BIZ UD明朝 Medium" w:hAnsi="BIZ UD明朝 Medium" w:cs="ＭＳ明朝-WinCharSetFFFF-H" w:hint="eastAsia"/>
          <w:kern w:val="0"/>
        </w:rPr>
        <w:t xml:space="preserve">　</w:t>
      </w:r>
      <w:r w:rsidR="00EA492F" w:rsidRPr="00EE27CA">
        <w:rPr>
          <w:rFonts w:ascii="BIZ UD明朝 Medium" w:eastAsia="BIZ UD明朝 Medium" w:hAnsi="BIZ UD明朝 Medium" w:cs="ＭＳ明朝-WinCharSetFFFF-H" w:hint="eastAsia"/>
          <w:kern w:val="0"/>
        </w:rPr>
        <w:t>質問します。</w:t>
      </w:r>
    </w:p>
    <w:tbl>
      <w:tblPr>
        <w:tblStyle w:val="a7"/>
        <w:tblpPr w:leftFromText="142" w:rightFromText="142" w:vertAnchor="text" w:horzAnchor="margin" w:tblpY="256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7"/>
        <w:gridCol w:w="1798"/>
        <w:gridCol w:w="567"/>
        <w:gridCol w:w="2252"/>
        <w:gridCol w:w="4139"/>
      </w:tblGrid>
      <w:tr w:rsidR="00B03C96" w:rsidRPr="00EE27CA" w14:paraId="18432D2C" w14:textId="77777777" w:rsidTr="00B03C96">
        <w:trPr>
          <w:trHeight w:val="397"/>
        </w:trPr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BE76EB" w14:textId="146AEDE0" w:rsidR="00EA492F" w:rsidRPr="00EE27CA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EE27CA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E4C819" w14:textId="16555940" w:rsidR="00EA492F" w:rsidRPr="00EE27CA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EE27CA">
              <w:rPr>
                <w:rFonts w:ascii="BIZ UD明朝 Medium" w:eastAsia="BIZ UD明朝 Medium" w:hAnsi="BIZ UD明朝 Medium" w:hint="eastAsia"/>
              </w:rPr>
              <w:t>資料名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DD3FCD" w14:textId="0A09720D" w:rsidR="00EA492F" w:rsidRPr="00EE27CA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EE27CA">
              <w:rPr>
                <w:rFonts w:ascii="BIZ UD明朝 Medium" w:eastAsia="BIZ UD明朝 Medium" w:hAnsi="BIZ UD明朝 Medium" w:hint="eastAsia"/>
              </w:rPr>
              <w:t>頁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E55159" w14:textId="51012A9D" w:rsidR="00EA492F" w:rsidRPr="00EE27CA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EE27CA">
              <w:rPr>
                <w:rFonts w:ascii="BIZ UD明朝 Medium" w:eastAsia="BIZ UD明朝 Medium" w:hAnsi="BIZ UD明朝 Medium" w:hint="eastAsia"/>
              </w:rPr>
              <w:t>項目番号・項目名</w:t>
            </w:r>
          </w:p>
        </w:tc>
        <w:tc>
          <w:tcPr>
            <w:tcW w:w="41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6E8DCF" w14:textId="35A7B833" w:rsidR="00EA492F" w:rsidRPr="00EE27CA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EE27CA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B03C96" w:rsidRPr="00EE27CA" w14:paraId="17F62CC8" w14:textId="77777777" w:rsidTr="00B03C96">
        <w:trPr>
          <w:trHeight w:val="794"/>
        </w:trPr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6428A4D5" w14:textId="658532B3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tcBorders>
              <w:top w:val="single" w:sz="8" w:space="0" w:color="auto"/>
            </w:tcBorders>
            <w:vAlign w:val="center"/>
          </w:tcPr>
          <w:p w14:paraId="064873E5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492DCFA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313432EB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tcBorders>
              <w:top w:val="single" w:sz="8" w:space="0" w:color="auto"/>
            </w:tcBorders>
            <w:vAlign w:val="center"/>
          </w:tcPr>
          <w:p w14:paraId="3A9241E1" w14:textId="3B4C52E2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21A7D0FE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A20B88A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345475B4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27343FA0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79B0AC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497B7E44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4D5AD6B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E097564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BE9645C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3BBC789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25E28965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EBDAB20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77515075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0ED3B6C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180D7681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5787E54A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3742B17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A5D7B6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32D61DD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05889590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63DE6EEE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7529473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6615E082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052C82B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536332FD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B44BE6A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7749D081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5D0E98F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9D072A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1528A589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5A7C184C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1FA7F2EC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91F0781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066F8315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7F047E56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6FB4E8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BB5B6F0" w14:textId="3AE9BAF1" w:rsidR="00E26312" w:rsidRPr="00E07211" w:rsidRDefault="00E05F4F">
      <w:pPr>
        <w:rPr>
          <w:rFonts w:ascii="BIZ UD明朝 Medium" w:eastAsia="BIZ UD明朝 Medium" w:hAnsi="BIZ UD明朝 Medium"/>
        </w:rPr>
      </w:pPr>
      <w:r w:rsidRPr="00E07211">
        <w:rPr>
          <w:rFonts w:ascii="BIZ UD明朝 Medium" w:eastAsia="BIZ UD明朝 Medium" w:hAnsi="BIZ UD明朝 Medium" w:hint="eastAsia"/>
        </w:rPr>
        <w:t>※質問は、簡潔に取りまとめて記載すること。</w:t>
      </w:r>
    </w:p>
    <w:sectPr w:rsidR="00E26312" w:rsidRPr="00E07211" w:rsidSect="00E2631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36D92" w14:textId="77777777" w:rsidR="00D33286" w:rsidRDefault="00D33286" w:rsidP="00E26312">
      <w:r>
        <w:separator/>
      </w:r>
    </w:p>
  </w:endnote>
  <w:endnote w:type="continuationSeparator" w:id="0">
    <w:p w14:paraId="10B38D20" w14:textId="77777777" w:rsidR="00D33286" w:rsidRDefault="00D33286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3BA52" w14:textId="77777777" w:rsidR="00D33286" w:rsidRDefault="00D33286" w:rsidP="00E26312">
      <w:r>
        <w:separator/>
      </w:r>
    </w:p>
  </w:footnote>
  <w:footnote w:type="continuationSeparator" w:id="0">
    <w:p w14:paraId="1AF24631" w14:textId="77777777" w:rsidR="00D33286" w:rsidRDefault="00D33286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12C17"/>
    <w:rsid w:val="00203554"/>
    <w:rsid w:val="002E02D0"/>
    <w:rsid w:val="00450FF8"/>
    <w:rsid w:val="004A618E"/>
    <w:rsid w:val="005B2806"/>
    <w:rsid w:val="005F1FA2"/>
    <w:rsid w:val="0074275C"/>
    <w:rsid w:val="008962E7"/>
    <w:rsid w:val="00933752"/>
    <w:rsid w:val="00B01543"/>
    <w:rsid w:val="00B03C96"/>
    <w:rsid w:val="00BF1E80"/>
    <w:rsid w:val="00C769AF"/>
    <w:rsid w:val="00C92C93"/>
    <w:rsid w:val="00CD1A58"/>
    <w:rsid w:val="00D33286"/>
    <w:rsid w:val="00E05F4F"/>
    <w:rsid w:val="00E07211"/>
    <w:rsid w:val="00E26312"/>
    <w:rsid w:val="00E555C9"/>
    <w:rsid w:val="00E869D6"/>
    <w:rsid w:val="00EA492F"/>
    <w:rsid w:val="00EE27CA"/>
    <w:rsid w:val="00F7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BA9E9F70.dotm</Template>
  <TotalTime>29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　充児</cp:lastModifiedBy>
  <cp:revision>3</cp:revision>
  <cp:lastPrinted>2021-07-16T09:53:00Z</cp:lastPrinted>
  <dcterms:created xsi:type="dcterms:W3CDTF">2021-07-16T09:21:00Z</dcterms:created>
  <dcterms:modified xsi:type="dcterms:W3CDTF">2025-04-17T08:35:00Z</dcterms:modified>
</cp:coreProperties>
</file>